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9C" w:rsidRPr="004C22B7" w:rsidRDefault="00997B9C" w:rsidP="000D2A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2B7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</w:t>
      </w:r>
    </w:p>
    <w:p w:rsidR="00997B9C" w:rsidRDefault="00997B9C" w:rsidP="000D2A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«Новокузнецкая теплосетевая компания</w:t>
      </w:r>
      <w:r w:rsidRPr="004C2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97B9C" w:rsidRDefault="00997B9C" w:rsidP="00C06E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B9C" w:rsidRDefault="00997B9C" w:rsidP="00C06E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997B9C" w:rsidRDefault="00997B9C" w:rsidP="00C06EB5">
      <w:pPr>
        <w:jc w:val="both"/>
        <w:rPr>
          <w:rFonts w:ascii="Times New Roman" w:hAnsi="Times New Roman" w:cs="Times New Roman"/>
          <w:sz w:val="24"/>
          <w:szCs w:val="24"/>
        </w:rPr>
      </w:pPr>
      <w:r w:rsidRPr="009D57D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9D57D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октября 2014г</w:t>
      </w:r>
      <w:r w:rsidRPr="009D57D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№_______   </w:t>
      </w:r>
    </w:p>
    <w:p w:rsidR="00997B9C" w:rsidRDefault="00997B9C" w:rsidP="00C06E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Новокузнецк</w:t>
      </w:r>
    </w:p>
    <w:p w:rsidR="00997B9C" w:rsidRDefault="00997B9C" w:rsidP="00C06EB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997B9C" w:rsidRPr="000D54A2" w:rsidRDefault="00997B9C" w:rsidP="00C06EB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D54A2">
        <w:rPr>
          <w:rFonts w:ascii="Times New Roman" w:hAnsi="Times New Roman" w:cs="Times New Roman"/>
          <w:b/>
          <w:bCs/>
          <w:sz w:val="24"/>
          <w:szCs w:val="24"/>
        </w:rPr>
        <w:t>О проведении закупки в форме</w:t>
      </w:r>
    </w:p>
    <w:p w:rsidR="00997B9C" w:rsidRDefault="00997B9C" w:rsidP="00C06EB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D54A2">
        <w:rPr>
          <w:rFonts w:ascii="Times New Roman" w:hAnsi="Times New Roman" w:cs="Times New Roman"/>
          <w:b/>
          <w:bCs/>
          <w:sz w:val="24"/>
          <w:szCs w:val="24"/>
        </w:rPr>
        <w:t xml:space="preserve"> запроса </w:t>
      </w:r>
      <w:r w:rsidRPr="004B1448">
        <w:rPr>
          <w:rFonts w:ascii="Times New Roman" w:hAnsi="Times New Roman" w:cs="Times New Roman"/>
          <w:b/>
          <w:bCs/>
          <w:sz w:val="24"/>
          <w:szCs w:val="24"/>
        </w:rPr>
        <w:t>предложений</w:t>
      </w:r>
    </w:p>
    <w:p w:rsidR="00997B9C" w:rsidRPr="005A3622" w:rsidRDefault="00997B9C" w:rsidP="00C06E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7B9C" w:rsidRDefault="00997B9C" w:rsidP="00C06EB5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A3622">
        <w:rPr>
          <w:rFonts w:ascii="Times New Roman" w:hAnsi="Times New Roman" w:cs="Times New Roman"/>
          <w:sz w:val="24"/>
          <w:szCs w:val="24"/>
        </w:rPr>
        <w:t xml:space="preserve">Во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622">
        <w:rPr>
          <w:rFonts w:ascii="Times New Roman" w:hAnsi="Times New Roman" w:cs="Times New Roman"/>
          <w:sz w:val="24"/>
          <w:szCs w:val="24"/>
        </w:rPr>
        <w:t>исполнение Федерального закона от 18.07.2011 N 223-ФЗ "О закупках товаров, работ, услуг отдельными видами юридических лиц"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B3DB3">
        <w:rPr>
          <w:sz w:val="24"/>
          <w:szCs w:val="24"/>
        </w:rPr>
        <w:t xml:space="preserve"> </w:t>
      </w:r>
    </w:p>
    <w:p w:rsidR="00997B9C" w:rsidRDefault="00997B9C" w:rsidP="00C06EB5">
      <w:pPr>
        <w:pStyle w:val="NoSpacing"/>
        <w:rPr>
          <w:sz w:val="24"/>
          <w:szCs w:val="24"/>
        </w:rPr>
      </w:pPr>
    </w:p>
    <w:p w:rsidR="00997B9C" w:rsidRDefault="00997B9C" w:rsidP="00C06E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3DB3">
        <w:rPr>
          <w:rFonts w:ascii="Times New Roman" w:hAnsi="Times New Roman" w:cs="Times New Roman"/>
          <w:sz w:val="24"/>
          <w:szCs w:val="24"/>
        </w:rPr>
        <w:t>ПРИКАЗЫВАЮ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97B9C" w:rsidRDefault="00997B9C" w:rsidP="00C06E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7B9C" w:rsidRPr="00FA48E3" w:rsidRDefault="00997B9C" w:rsidP="00C06E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A48E3">
        <w:rPr>
          <w:rFonts w:ascii="Times New Roman" w:hAnsi="Times New Roman" w:cs="Times New Roman"/>
          <w:sz w:val="24"/>
          <w:szCs w:val="24"/>
        </w:rPr>
        <w:t xml:space="preserve">1. Объявить закупку в форме запроса предложений по выбору организации, оказывающей услуги страхования: </w:t>
      </w:r>
    </w:p>
    <w:p w:rsidR="00997B9C" w:rsidRPr="0014532F" w:rsidRDefault="00997B9C" w:rsidP="00C06E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A48E3">
        <w:rPr>
          <w:rFonts w:ascii="Times New Roman" w:hAnsi="Times New Roman" w:cs="Times New Roman"/>
          <w:sz w:val="24"/>
          <w:szCs w:val="24"/>
        </w:rPr>
        <w:t xml:space="preserve">       выбор финансовой организации, осуществляющей страхование сотрудников от несчастных случаев и болезней. </w:t>
      </w:r>
    </w:p>
    <w:p w:rsidR="00997B9C" w:rsidRDefault="00997B9C" w:rsidP="00C06E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97B9C" w:rsidRDefault="00997B9C" w:rsidP="00C06E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Утвердить  документацию о закупке в форме запроса предложений по выбору организации, оказывающей услуги страхования, согласно Приложению № 1 к настоящему приказу.</w:t>
      </w:r>
    </w:p>
    <w:p w:rsidR="00997B9C" w:rsidRDefault="00997B9C" w:rsidP="00C06E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97B9C" w:rsidRDefault="00997B9C" w:rsidP="00C06E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Договорному отделу Дирекции по правовым вопросам  подготовить текст информационного сообщения (Извещение) о проведении запроса предложений.</w:t>
      </w:r>
    </w:p>
    <w:p w:rsidR="00997B9C" w:rsidRDefault="00997B9C" w:rsidP="00C06E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97B9C" w:rsidRDefault="00997B9C" w:rsidP="00C06E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Договорному отделу Дирекции по правовым вопросам обеспечить опубликование Извещения о проведении запроса предложений на </w:t>
      </w:r>
      <w:r w:rsidRPr="00FA6CD3">
        <w:rPr>
          <w:rFonts w:ascii="Times New Roman" w:hAnsi="Times New Roman" w:cs="Times New Roman"/>
          <w:sz w:val="24"/>
          <w:szCs w:val="24"/>
        </w:rPr>
        <w:t xml:space="preserve">официальном сайте: </w:t>
      </w:r>
      <w:hyperlink r:id="rId5" w:history="1">
        <w:r w:rsidRPr="00FA6CD3">
          <w:rPr>
            <w:rStyle w:val="Hyperlink"/>
            <w:rFonts w:ascii="Times New Roman" w:hAnsi="Times New Roman"/>
            <w:sz w:val="24"/>
            <w:szCs w:val="24"/>
          </w:rPr>
          <w:t>www.</w:t>
        </w:r>
        <w:r w:rsidRPr="00FA6CD3">
          <w:rPr>
            <w:rStyle w:val="Hyperlink"/>
            <w:rFonts w:ascii="Times New Roman" w:hAnsi="Times New Roman"/>
            <w:sz w:val="24"/>
            <w:szCs w:val="24"/>
            <w:lang w:val="en-US"/>
          </w:rPr>
          <w:t>zakupki</w:t>
        </w:r>
        <w:r w:rsidRPr="00FA6CD3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FA6CD3">
          <w:rPr>
            <w:rStyle w:val="Hyperlink"/>
            <w:rFonts w:ascii="Times New Roman" w:hAnsi="Times New Roman"/>
            <w:sz w:val="24"/>
            <w:szCs w:val="24"/>
            <w:lang w:val="en-US"/>
          </w:rPr>
          <w:t>gov</w:t>
        </w:r>
        <w:r w:rsidRPr="00FA6CD3">
          <w:rPr>
            <w:rStyle w:val="Hyperlink"/>
            <w:rFonts w:ascii="Times New Roman" w:hAnsi="Times New Roman"/>
            <w:sz w:val="24"/>
            <w:szCs w:val="24"/>
          </w:rPr>
          <w:t>.ru</w:t>
        </w:r>
      </w:hyperlink>
    </w:p>
    <w:p w:rsidR="00997B9C" w:rsidRDefault="00997B9C" w:rsidP="00C06E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97B9C" w:rsidRDefault="00997B9C" w:rsidP="00661B6D">
      <w:pPr>
        <w:numPr>
          <w:ilvl w:val="0"/>
          <w:numId w:val="1"/>
        </w:numPr>
        <w:tabs>
          <w:tab w:val="clear" w:pos="840"/>
          <w:tab w:val="num" w:pos="0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закупочную комиссию по выбору организации, оказывающей услуги страхования, в следующем составе:</w:t>
      </w:r>
    </w:p>
    <w:p w:rsidR="00997B9C" w:rsidRPr="004C22B7" w:rsidRDefault="00997B9C" w:rsidP="00661B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 Генеральный директор</w:t>
      </w:r>
      <w:r w:rsidRPr="004C22B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В.О.Кузенский</w:t>
      </w:r>
    </w:p>
    <w:p w:rsidR="00997B9C" w:rsidRPr="004C22B7" w:rsidRDefault="00997B9C" w:rsidP="00661B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997B9C" w:rsidRPr="004C22B7" w:rsidRDefault="00997B9C" w:rsidP="00661B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инженер – С.С.Захаров</w:t>
      </w:r>
    </w:p>
    <w:p w:rsidR="00997B9C" w:rsidRDefault="00997B9C" w:rsidP="00661B6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Начальник отдела обслуживания зданий и сооружений - Прохорова И.Л.</w:t>
      </w:r>
    </w:p>
    <w:p w:rsidR="00997B9C" w:rsidRPr="004C22B7" w:rsidRDefault="00997B9C" w:rsidP="00661B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 xml:space="preserve">Ведущий Экономист  </w:t>
      </w:r>
      <w:r>
        <w:rPr>
          <w:rFonts w:ascii="Times New Roman" w:hAnsi="Times New Roman" w:cs="Times New Roman"/>
          <w:sz w:val="24"/>
          <w:szCs w:val="24"/>
        </w:rPr>
        <w:t>1 категории – О.С.Керженцева</w:t>
      </w:r>
    </w:p>
    <w:p w:rsidR="00997B9C" w:rsidRPr="004C22B7" w:rsidRDefault="00997B9C" w:rsidP="00661B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97B9C" w:rsidRPr="0075391E" w:rsidRDefault="00997B9C" w:rsidP="00661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75391E">
        <w:rPr>
          <w:rFonts w:ascii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</w:rPr>
        <w:t>над</w:t>
      </w:r>
      <w:r w:rsidRPr="0075391E"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ответственного за закупки</w:t>
      </w:r>
      <w:r>
        <w:rPr>
          <w:rFonts w:ascii="Times New Roman" w:hAnsi="Times New Roman" w:cs="Times New Roman"/>
          <w:sz w:val="24"/>
          <w:szCs w:val="24"/>
        </w:rPr>
        <w:t xml:space="preserve"> Захарова С.С</w:t>
      </w:r>
      <w:r w:rsidRPr="0075391E">
        <w:rPr>
          <w:rFonts w:ascii="Times New Roman" w:hAnsi="Times New Roman" w:cs="Times New Roman"/>
          <w:sz w:val="24"/>
          <w:szCs w:val="24"/>
        </w:rPr>
        <w:t>.</w:t>
      </w:r>
    </w:p>
    <w:p w:rsidR="00997B9C" w:rsidRPr="004C22B7" w:rsidRDefault="00997B9C" w:rsidP="00661B6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B9C" w:rsidRDefault="00997B9C" w:rsidP="00661B6D">
      <w:pPr>
        <w:pStyle w:val="ListParagraph"/>
        <w:pBdr>
          <w:bottom w:val="single" w:sz="12" w:space="1" w:color="auto"/>
        </w:pBdr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C22B7"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В.О.Кузенский</w:t>
      </w:r>
    </w:p>
    <w:p w:rsidR="00997B9C" w:rsidRDefault="00997B9C" w:rsidP="00661B6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0"/>
          <w:szCs w:val="20"/>
        </w:rPr>
        <w:t>Рассылается: Генеральному директору, ФЭУ, техническому директору по э</w:t>
      </w:r>
      <w:bookmarkStart w:id="0" w:name="_GoBack"/>
      <w:bookmarkEnd w:id="0"/>
      <w:r w:rsidRPr="004C22B7">
        <w:rPr>
          <w:rFonts w:ascii="Times New Roman" w:hAnsi="Times New Roman" w:cs="Times New Roman"/>
          <w:sz w:val="20"/>
          <w:szCs w:val="20"/>
        </w:rPr>
        <w:t>лектроснабжению, СБ, в дело</w:t>
      </w:r>
    </w:p>
    <w:p w:rsidR="00997B9C" w:rsidRDefault="00997B9C" w:rsidP="00661B6D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97B9C" w:rsidRDefault="00997B9C" w:rsidP="00C06E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997B9C" w:rsidSect="00F70029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37347"/>
    <w:multiLevelType w:val="hybridMultilevel"/>
    <w:tmpl w:val="B794367C"/>
    <w:lvl w:ilvl="0" w:tplc="A710AC90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6EB5"/>
    <w:rsid w:val="000012E5"/>
    <w:rsid w:val="00004799"/>
    <w:rsid w:val="00006C37"/>
    <w:rsid w:val="00014B2A"/>
    <w:rsid w:val="0001542D"/>
    <w:rsid w:val="00016EEC"/>
    <w:rsid w:val="00026817"/>
    <w:rsid w:val="000313B7"/>
    <w:rsid w:val="00032ABE"/>
    <w:rsid w:val="00032CE3"/>
    <w:rsid w:val="000378D8"/>
    <w:rsid w:val="00040733"/>
    <w:rsid w:val="000415C7"/>
    <w:rsid w:val="00041B74"/>
    <w:rsid w:val="00041F5E"/>
    <w:rsid w:val="000426BC"/>
    <w:rsid w:val="00042AA2"/>
    <w:rsid w:val="00043D78"/>
    <w:rsid w:val="00045EDC"/>
    <w:rsid w:val="000464FF"/>
    <w:rsid w:val="00047503"/>
    <w:rsid w:val="00055646"/>
    <w:rsid w:val="00065076"/>
    <w:rsid w:val="000711CF"/>
    <w:rsid w:val="00071D2A"/>
    <w:rsid w:val="00071F7F"/>
    <w:rsid w:val="00077F7F"/>
    <w:rsid w:val="00081250"/>
    <w:rsid w:val="00081530"/>
    <w:rsid w:val="00082C06"/>
    <w:rsid w:val="000857C6"/>
    <w:rsid w:val="0008766E"/>
    <w:rsid w:val="0009363D"/>
    <w:rsid w:val="00094CEE"/>
    <w:rsid w:val="00097475"/>
    <w:rsid w:val="000975B8"/>
    <w:rsid w:val="000A00FE"/>
    <w:rsid w:val="000A0254"/>
    <w:rsid w:val="000A4A6B"/>
    <w:rsid w:val="000A58E2"/>
    <w:rsid w:val="000B06AC"/>
    <w:rsid w:val="000B15AF"/>
    <w:rsid w:val="000B3C4F"/>
    <w:rsid w:val="000B3DB3"/>
    <w:rsid w:val="000B41DC"/>
    <w:rsid w:val="000B6217"/>
    <w:rsid w:val="000B6632"/>
    <w:rsid w:val="000B7453"/>
    <w:rsid w:val="000C09D7"/>
    <w:rsid w:val="000C469F"/>
    <w:rsid w:val="000C66DF"/>
    <w:rsid w:val="000D05A8"/>
    <w:rsid w:val="000D2A8A"/>
    <w:rsid w:val="000D54A2"/>
    <w:rsid w:val="000D7A96"/>
    <w:rsid w:val="000E014F"/>
    <w:rsid w:val="000E062F"/>
    <w:rsid w:val="000E0F3F"/>
    <w:rsid w:val="000E2486"/>
    <w:rsid w:val="000E4B87"/>
    <w:rsid w:val="000E4D1C"/>
    <w:rsid w:val="000E500D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20CED"/>
    <w:rsid w:val="001237C3"/>
    <w:rsid w:val="001321D9"/>
    <w:rsid w:val="00133F2D"/>
    <w:rsid w:val="0014108B"/>
    <w:rsid w:val="00142B4F"/>
    <w:rsid w:val="0014532F"/>
    <w:rsid w:val="001459F4"/>
    <w:rsid w:val="0015056B"/>
    <w:rsid w:val="00150E15"/>
    <w:rsid w:val="00156D60"/>
    <w:rsid w:val="0016304E"/>
    <w:rsid w:val="00166083"/>
    <w:rsid w:val="00166C9B"/>
    <w:rsid w:val="001738B1"/>
    <w:rsid w:val="00176F50"/>
    <w:rsid w:val="00177461"/>
    <w:rsid w:val="0018225C"/>
    <w:rsid w:val="0018599A"/>
    <w:rsid w:val="00186F4F"/>
    <w:rsid w:val="00193000"/>
    <w:rsid w:val="00193C05"/>
    <w:rsid w:val="001951E9"/>
    <w:rsid w:val="0019638F"/>
    <w:rsid w:val="00196F56"/>
    <w:rsid w:val="001971EA"/>
    <w:rsid w:val="001A208D"/>
    <w:rsid w:val="001A3078"/>
    <w:rsid w:val="001A4679"/>
    <w:rsid w:val="001A6815"/>
    <w:rsid w:val="001A7B0A"/>
    <w:rsid w:val="001B1AF5"/>
    <w:rsid w:val="001B26B9"/>
    <w:rsid w:val="001B27D9"/>
    <w:rsid w:val="001B5DE6"/>
    <w:rsid w:val="001C0DA9"/>
    <w:rsid w:val="001C3184"/>
    <w:rsid w:val="001C387F"/>
    <w:rsid w:val="001C60A3"/>
    <w:rsid w:val="001C62D0"/>
    <w:rsid w:val="001D2179"/>
    <w:rsid w:val="001D496C"/>
    <w:rsid w:val="001D4A4F"/>
    <w:rsid w:val="001D73DF"/>
    <w:rsid w:val="001E2A34"/>
    <w:rsid w:val="001E4337"/>
    <w:rsid w:val="001E5380"/>
    <w:rsid w:val="001E7BDF"/>
    <w:rsid w:val="001F12A4"/>
    <w:rsid w:val="001F1CE1"/>
    <w:rsid w:val="001F4D30"/>
    <w:rsid w:val="001F5B66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3B2C"/>
    <w:rsid w:val="00247671"/>
    <w:rsid w:val="00253509"/>
    <w:rsid w:val="0026438A"/>
    <w:rsid w:val="002648C0"/>
    <w:rsid w:val="00264918"/>
    <w:rsid w:val="00270964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40FA"/>
    <w:rsid w:val="002D7C98"/>
    <w:rsid w:val="002E081F"/>
    <w:rsid w:val="002E117E"/>
    <w:rsid w:val="002E1945"/>
    <w:rsid w:val="002E384D"/>
    <w:rsid w:val="002E4E16"/>
    <w:rsid w:val="002E51FA"/>
    <w:rsid w:val="002E649D"/>
    <w:rsid w:val="002E6E71"/>
    <w:rsid w:val="002F0278"/>
    <w:rsid w:val="002F4BDD"/>
    <w:rsid w:val="00303CF1"/>
    <w:rsid w:val="00317CBA"/>
    <w:rsid w:val="0032353D"/>
    <w:rsid w:val="003277B2"/>
    <w:rsid w:val="00331205"/>
    <w:rsid w:val="00332341"/>
    <w:rsid w:val="00335FD8"/>
    <w:rsid w:val="003402AE"/>
    <w:rsid w:val="00341117"/>
    <w:rsid w:val="0034236C"/>
    <w:rsid w:val="00344A94"/>
    <w:rsid w:val="00350CD0"/>
    <w:rsid w:val="003542FF"/>
    <w:rsid w:val="00356998"/>
    <w:rsid w:val="0036168D"/>
    <w:rsid w:val="0036437E"/>
    <w:rsid w:val="00366ACF"/>
    <w:rsid w:val="00371913"/>
    <w:rsid w:val="003739FA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578F"/>
    <w:rsid w:val="003B5B19"/>
    <w:rsid w:val="003B7806"/>
    <w:rsid w:val="003C1EFA"/>
    <w:rsid w:val="003C32F0"/>
    <w:rsid w:val="003C4BF5"/>
    <w:rsid w:val="003C554E"/>
    <w:rsid w:val="003D6421"/>
    <w:rsid w:val="003F21A7"/>
    <w:rsid w:val="003F500E"/>
    <w:rsid w:val="004000E8"/>
    <w:rsid w:val="00403851"/>
    <w:rsid w:val="004054F9"/>
    <w:rsid w:val="00406472"/>
    <w:rsid w:val="00406F38"/>
    <w:rsid w:val="0040797F"/>
    <w:rsid w:val="00412966"/>
    <w:rsid w:val="00423D4A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6414E"/>
    <w:rsid w:val="0047587F"/>
    <w:rsid w:val="00481CF2"/>
    <w:rsid w:val="00482CB3"/>
    <w:rsid w:val="00484AE3"/>
    <w:rsid w:val="00485233"/>
    <w:rsid w:val="00493B7F"/>
    <w:rsid w:val="00496588"/>
    <w:rsid w:val="004978A6"/>
    <w:rsid w:val="004A1D65"/>
    <w:rsid w:val="004A225B"/>
    <w:rsid w:val="004A3713"/>
    <w:rsid w:val="004A52C9"/>
    <w:rsid w:val="004A6A8C"/>
    <w:rsid w:val="004B1448"/>
    <w:rsid w:val="004B5D2B"/>
    <w:rsid w:val="004B5F18"/>
    <w:rsid w:val="004B6A88"/>
    <w:rsid w:val="004C0F36"/>
    <w:rsid w:val="004C172F"/>
    <w:rsid w:val="004C22B7"/>
    <w:rsid w:val="004C30FB"/>
    <w:rsid w:val="004C3245"/>
    <w:rsid w:val="004C5D4E"/>
    <w:rsid w:val="004C6AEF"/>
    <w:rsid w:val="004D0F14"/>
    <w:rsid w:val="004D180D"/>
    <w:rsid w:val="004D301E"/>
    <w:rsid w:val="004D4038"/>
    <w:rsid w:val="004D74F0"/>
    <w:rsid w:val="004E0D73"/>
    <w:rsid w:val="004E17CD"/>
    <w:rsid w:val="004E2670"/>
    <w:rsid w:val="004E38C6"/>
    <w:rsid w:val="004E6C40"/>
    <w:rsid w:val="004F0A4B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0BF3"/>
    <w:rsid w:val="005341B2"/>
    <w:rsid w:val="00534AA5"/>
    <w:rsid w:val="00535AB9"/>
    <w:rsid w:val="00536547"/>
    <w:rsid w:val="00541445"/>
    <w:rsid w:val="00541C91"/>
    <w:rsid w:val="005465B7"/>
    <w:rsid w:val="00546DB4"/>
    <w:rsid w:val="005471CF"/>
    <w:rsid w:val="0055560D"/>
    <w:rsid w:val="00556158"/>
    <w:rsid w:val="0055692E"/>
    <w:rsid w:val="0055775D"/>
    <w:rsid w:val="00564507"/>
    <w:rsid w:val="0056507D"/>
    <w:rsid w:val="00565849"/>
    <w:rsid w:val="00566DAB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A20FF"/>
    <w:rsid w:val="005A325D"/>
    <w:rsid w:val="005A359A"/>
    <w:rsid w:val="005A3622"/>
    <w:rsid w:val="005A36EF"/>
    <w:rsid w:val="005A459A"/>
    <w:rsid w:val="005A4736"/>
    <w:rsid w:val="005A484B"/>
    <w:rsid w:val="005A6E91"/>
    <w:rsid w:val="005B18D1"/>
    <w:rsid w:val="005B1916"/>
    <w:rsid w:val="005B2DAB"/>
    <w:rsid w:val="005B335B"/>
    <w:rsid w:val="005B4159"/>
    <w:rsid w:val="005B6FA8"/>
    <w:rsid w:val="005C0806"/>
    <w:rsid w:val="005C09A4"/>
    <w:rsid w:val="005C4DE8"/>
    <w:rsid w:val="005C7462"/>
    <w:rsid w:val="005D1C35"/>
    <w:rsid w:val="005D2550"/>
    <w:rsid w:val="005D3910"/>
    <w:rsid w:val="005D56F3"/>
    <w:rsid w:val="005D7936"/>
    <w:rsid w:val="005E0959"/>
    <w:rsid w:val="005E5A99"/>
    <w:rsid w:val="005E654A"/>
    <w:rsid w:val="005F4410"/>
    <w:rsid w:val="00603897"/>
    <w:rsid w:val="006049BB"/>
    <w:rsid w:val="00604F9D"/>
    <w:rsid w:val="006051DE"/>
    <w:rsid w:val="00606569"/>
    <w:rsid w:val="00607C70"/>
    <w:rsid w:val="00607D4D"/>
    <w:rsid w:val="00612412"/>
    <w:rsid w:val="0062096B"/>
    <w:rsid w:val="0062226D"/>
    <w:rsid w:val="00622A05"/>
    <w:rsid w:val="00623A46"/>
    <w:rsid w:val="0062673A"/>
    <w:rsid w:val="006324DE"/>
    <w:rsid w:val="00637B1C"/>
    <w:rsid w:val="00642D6A"/>
    <w:rsid w:val="006435F9"/>
    <w:rsid w:val="0064514D"/>
    <w:rsid w:val="0064771F"/>
    <w:rsid w:val="00647766"/>
    <w:rsid w:val="0065249B"/>
    <w:rsid w:val="00653781"/>
    <w:rsid w:val="00661B6D"/>
    <w:rsid w:val="00664CBF"/>
    <w:rsid w:val="00665443"/>
    <w:rsid w:val="00665A09"/>
    <w:rsid w:val="00666D41"/>
    <w:rsid w:val="00672032"/>
    <w:rsid w:val="006736F6"/>
    <w:rsid w:val="00676B94"/>
    <w:rsid w:val="006850B6"/>
    <w:rsid w:val="00685750"/>
    <w:rsid w:val="0069115A"/>
    <w:rsid w:val="00692DFA"/>
    <w:rsid w:val="0069360F"/>
    <w:rsid w:val="00695F3E"/>
    <w:rsid w:val="00696645"/>
    <w:rsid w:val="00696ECE"/>
    <w:rsid w:val="00697AE3"/>
    <w:rsid w:val="006A20A0"/>
    <w:rsid w:val="006A29EE"/>
    <w:rsid w:val="006A436C"/>
    <w:rsid w:val="006A7B75"/>
    <w:rsid w:val="006B0E79"/>
    <w:rsid w:val="006B2A7E"/>
    <w:rsid w:val="006B2CCB"/>
    <w:rsid w:val="006B43A5"/>
    <w:rsid w:val="006C4C54"/>
    <w:rsid w:val="006C557D"/>
    <w:rsid w:val="006C682D"/>
    <w:rsid w:val="006D1730"/>
    <w:rsid w:val="006D396C"/>
    <w:rsid w:val="006D563B"/>
    <w:rsid w:val="006D7484"/>
    <w:rsid w:val="006E003E"/>
    <w:rsid w:val="006E0418"/>
    <w:rsid w:val="006E0F98"/>
    <w:rsid w:val="006E196D"/>
    <w:rsid w:val="006E25AE"/>
    <w:rsid w:val="006E376E"/>
    <w:rsid w:val="006E3CA7"/>
    <w:rsid w:val="006F3A73"/>
    <w:rsid w:val="007022DF"/>
    <w:rsid w:val="00706355"/>
    <w:rsid w:val="0071210C"/>
    <w:rsid w:val="007135AE"/>
    <w:rsid w:val="00717184"/>
    <w:rsid w:val="00722993"/>
    <w:rsid w:val="007245D9"/>
    <w:rsid w:val="007246EA"/>
    <w:rsid w:val="007418E6"/>
    <w:rsid w:val="00743129"/>
    <w:rsid w:val="00743BE6"/>
    <w:rsid w:val="007450D5"/>
    <w:rsid w:val="00745C8F"/>
    <w:rsid w:val="00746C80"/>
    <w:rsid w:val="00751478"/>
    <w:rsid w:val="0075391E"/>
    <w:rsid w:val="007564D1"/>
    <w:rsid w:val="00756BB7"/>
    <w:rsid w:val="00756ED1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4861"/>
    <w:rsid w:val="0078797F"/>
    <w:rsid w:val="007907A6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7C43"/>
    <w:rsid w:val="007C29BA"/>
    <w:rsid w:val="007C444C"/>
    <w:rsid w:val="007C5199"/>
    <w:rsid w:val="007C7AB6"/>
    <w:rsid w:val="007C7E77"/>
    <w:rsid w:val="007D0A05"/>
    <w:rsid w:val="007D3092"/>
    <w:rsid w:val="007D5C56"/>
    <w:rsid w:val="007E0D12"/>
    <w:rsid w:val="007E44BD"/>
    <w:rsid w:val="007E7A9F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7B53"/>
    <w:rsid w:val="008227CA"/>
    <w:rsid w:val="00822D05"/>
    <w:rsid w:val="00825712"/>
    <w:rsid w:val="00826ED1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5FA4"/>
    <w:rsid w:val="00847046"/>
    <w:rsid w:val="008508C2"/>
    <w:rsid w:val="0085113E"/>
    <w:rsid w:val="00851EAB"/>
    <w:rsid w:val="008527D8"/>
    <w:rsid w:val="00856501"/>
    <w:rsid w:val="008569B8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54B1"/>
    <w:rsid w:val="00885541"/>
    <w:rsid w:val="0089074D"/>
    <w:rsid w:val="008922CD"/>
    <w:rsid w:val="00893066"/>
    <w:rsid w:val="008955BE"/>
    <w:rsid w:val="008958C8"/>
    <w:rsid w:val="008A0710"/>
    <w:rsid w:val="008A0F12"/>
    <w:rsid w:val="008A215F"/>
    <w:rsid w:val="008A39C8"/>
    <w:rsid w:val="008A450F"/>
    <w:rsid w:val="008A7B2E"/>
    <w:rsid w:val="008B2883"/>
    <w:rsid w:val="008B292E"/>
    <w:rsid w:val="008B5B44"/>
    <w:rsid w:val="008C1398"/>
    <w:rsid w:val="008C43F4"/>
    <w:rsid w:val="008C6A8C"/>
    <w:rsid w:val="008D0D0F"/>
    <w:rsid w:val="008D38F1"/>
    <w:rsid w:val="008D4919"/>
    <w:rsid w:val="008D57C4"/>
    <w:rsid w:val="008D74EE"/>
    <w:rsid w:val="008E0A49"/>
    <w:rsid w:val="008E349B"/>
    <w:rsid w:val="008E6154"/>
    <w:rsid w:val="008E7A51"/>
    <w:rsid w:val="008F2D77"/>
    <w:rsid w:val="008F35C9"/>
    <w:rsid w:val="008F5043"/>
    <w:rsid w:val="009018A0"/>
    <w:rsid w:val="00901D06"/>
    <w:rsid w:val="00901EF8"/>
    <w:rsid w:val="00903C59"/>
    <w:rsid w:val="00912582"/>
    <w:rsid w:val="00912DD2"/>
    <w:rsid w:val="00913B60"/>
    <w:rsid w:val="009159B9"/>
    <w:rsid w:val="009167CC"/>
    <w:rsid w:val="00916AA3"/>
    <w:rsid w:val="00921ABD"/>
    <w:rsid w:val="00922356"/>
    <w:rsid w:val="00930A39"/>
    <w:rsid w:val="00940408"/>
    <w:rsid w:val="00950F41"/>
    <w:rsid w:val="00951377"/>
    <w:rsid w:val="0095309E"/>
    <w:rsid w:val="00957286"/>
    <w:rsid w:val="009579DF"/>
    <w:rsid w:val="0096136E"/>
    <w:rsid w:val="00961CC2"/>
    <w:rsid w:val="009650FF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9022C"/>
    <w:rsid w:val="00993F47"/>
    <w:rsid w:val="00994A9A"/>
    <w:rsid w:val="009968EF"/>
    <w:rsid w:val="00997B69"/>
    <w:rsid w:val="00997B9C"/>
    <w:rsid w:val="009A4BCF"/>
    <w:rsid w:val="009A5380"/>
    <w:rsid w:val="009A67D9"/>
    <w:rsid w:val="009B2C3C"/>
    <w:rsid w:val="009B33F2"/>
    <w:rsid w:val="009B5C1B"/>
    <w:rsid w:val="009B7333"/>
    <w:rsid w:val="009B77EE"/>
    <w:rsid w:val="009C3918"/>
    <w:rsid w:val="009C3CE0"/>
    <w:rsid w:val="009C7003"/>
    <w:rsid w:val="009D0853"/>
    <w:rsid w:val="009D1C97"/>
    <w:rsid w:val="009D3366"/>
    <w:rsid w:val="009D498E"/>
    <w:rsid w:val="009D57D8"/>
    <w:rsid w:val="009E1DF7"/>
    <w:rsid w:val="009E1EAE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1111"/>
    <w:rsid w:val="00A432B6"/>
    <w:rsid w:val="00A45384"/>
    <w:rsid w:val="00A572E5"/>
    <w:rsid w:val="00A57955"/>
    <w:rsid w:val="00A57BEA"/>
    <w:rsid w:val="00A64535"/>
    <w:rsid w:val="00A67B8C"/>
    <w:rsid w:val="00A736CE"/>
    <w:rsid w:val="00A73CB3"/>
    <w:rsid w:val="00A75EC5"/>
    <w:rsid w:val="00A77645"/>
    <w:rsid w:val="00A83DD5"/>
    <w:rsid w:val="00A83F0C"/>
    <w:rsid w:val="00A87730"/>
    <w:rsid w:val="00A90FC9"/>
    <w:rsid w:val="00A91827"/>
    <w:rsid w:val="00A97304"/>
    <w:rsid w:val="00AA4B95"/>
    <w:rsid w:val="00AA4EB6"/>
    <w:rsid w:val="00AA7BBE"/>
    <w:rsid w:val="00AB162B"/>
    <w:rsid w:val="00AB509C"/>
    <w:rsid w:val="00AB7C68"/>
    <w:rsid w:val="00AC1473"/>
    <w:rsid w:val="00AC6E08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39A9"/>
    <w:rsid w:val="00AF7332"/>
    <w:rsid w:val="00B00723"/>
    <w:rsid w:val="00B01161"/>
    <w:rsid w:val="00B02F82"/>
    <w:rsid w:val="00B07752"/>
    <w:rsid w:val="00B12D22"/>
    <w:rsid w:val="00B17A3F"/>
    <w:rsid w:val="00B17ABC"/>
    <w:rsid w:val="00B20E54"/>
    <w:rsid w:val="00B251EF"/>
    <w:rsid w:val="00B26461"/>
    <w:rsid w:val="00B27171"/>
    <w:rsid w:val="00B27CD5"/>
    <w:rsid w:val="00B35AB3"/>
    <w:rsid w:val="00B41F23"/>
    <w:rsid w:val="00B437D0"/>
    <w:rsid w:val="00B43C43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65B0"/>
    <w:rsid w:val="00B701A6"/>
    <w:rsid w:val="00B749DC"/>
    <w:rsid w:val="00B763C1"/>
    <w:rsid w:val="00B80156"/>
    <w:rsid w:val="00B8294E"/>
    <w:rsid w:val="00B84F92"/>
    <w:rsid w:val="00B8551C"/>
    <w:rsid w:val="00B86891"/>
    <w:rsid w:val="00B86ACC"/>
    <w:rsid w:val="00B86DA1"/>
    <w:rsid w:val="00BA1366"/>
    <w:rsid w:val="00BA2CCC"/>
    <w:rsid w:val="00BA3E84"/>
    <w:rsid w:val="00BA4154"/>
    <w:rsid w:val="00BA5520"/>
    <w:rsid w:val="00BA6960"/>
    <w:rsid w:val="00BB120A"/>
    <w:rsid w:val="00BB12D9"/>
    <w:rsid w:val="00BB2BB7"/>
    <w:rsid w:val="00BB3276"/>
    <w:rsid w:val="00BB5587"/>
    <w:rsid w:val="00BB5AAD"/>
    <w:rsid w:val="00BB7199"/>
    <w:rsid w:val="00BC73F0"/>
    <w:rsid w:val="00BD304E"/>
    <w:rsid w:val="00BD32B0"/>
    <w:rsid w:val="00BD3438"/>
    <w:rsid w:val="00BD3E6A"/>
    <w:rsid w:val="00BD4B04"/>
    <w:rsid w:val="00BD6742"/>
    <w:rsid w:val="00BE668F"/>
    <w:rsid w:val="00BE7464"/>
    <w:rsid w:val="00BF3993"/>
    <w:rsid w:val="00BF4529"/>
    <w:rsid w:val="00BF7F07"/>
    <w:rsid w:val="00C003B6"/>
    <w:rsid w:val="00C0188B"/>
    <w:rsid w:val="00C01F7B"/>
    <w:rsid w:val="00C043EA"/>
    <w:rsid w:val="00C06EB5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306AE"/>
    <w:rsid w:val="00C33975"/>
    <w:rsid w:val="00C370D9"/>
    <w:rsid w:val="00C41B22"/>
    <w:rsid w:val="00C43567"/>
    <w:rsid w:val="00C43E2D"/>
    <w:rsid w:val="00C441DA"/>
    <w:rsid w:val="00C46B75"/>
    <w:rsid w:val="00C51550"/>
    <w:rsid w:val="00C549BE"/>
    <w:rsid w:val="00C56724"/>
    <w:rsid w:val="00C60742"/>
    <w:rsid w:val="00C60BC4"/>
    <w:rsid w:val="00C614F1"/>
    <w:rsid w:val="00C62300"/>
    <w:rsid w:val="00C63851"/>
    <w:rsid w:val="00C63D08"/>
    <w:rsid w:val="00C73883"/>
    <w:rsid w:val="00C739ED"/>
    <w:rsid w:val="00C73FE2"/>
    <w:rsid w:val="00C77BDA"/>
    <w:rsid w:val="00C8128C"/>
    <w:rsid w:val="00C82878"/>
    <w:rsid w:val="00C93963"/>
    <w:rsid w:val="00C93F1C"/>
    <w:rsid w:val="00C9502A"/>
    <w:rsid w:val="00C95193"/>
    <w:rsid w:val="00CA04F7"/>
    <w:rsid w:val="00CA3112"/>
    <w:rsid w:val="00CA6C0B"/>
    <w:rsid w:val="00CB017D"/>
    <w:rsid w:val="00CB3228"/>
    <w:rsid w:val="00CC0B0B"/>
    <w:rsid w:val="00CC27ED"/>
    <w:rsid w:val="00CD0053"/>
    <w:rsid w:val="00CD25D2"/>
    <w:rsid w:val="00CD4AF5"/>
    <w:rsid w:val="00CE0041"/>
    <w:rsid w:val="00CE2CB9"/>
    <w:rsid w:val="00CE4333"/>
    <w:rsid w:val="00CE683A"/>
    <w:rsid w:val="00CF1B8E"/>
    <w:rsid w:val="00CF1E01"/>
    <w:rsid w:val="00D02427"/>
    <w:rsid w:val="00D03F1E"/>
    <w:rsid w:val="00D05873"/>
    <w:rsid w:val="00D05DC1"/>
    <w:rsid w:val="00D105DE"/>
    <w:rsid w:val="00D10E8C"/>
    <w:rsid w:val="00D12A6F"/>
    <w:rsid w:val="00D1335B"/>
    <w:rsid w:val="00D13EB5"/>
    <w:rsid w:val="00D158C7"/>
    <w:rsid w:val="00D16E3A"/>
    <w:rsid w:val="00D21227"/>
    <w:rsid w:val="00D22E78"/>
    <w:rsid w:val="00D25C24"/>
    <w:rsid w:val="00D26287"/>
    <w:rsid w:val="00D318D9"/>
    <w:rsid w:val="00D368C3"/>
    <w:rsid w:val="00D36F71"/>
    <w:rsid w:val="00D36FCB"/>
    <w:rsid w:val="00D403C8"/>
    <w:rsid w:val="00D45708"/>
    <w:rsid w:val="00D4713F"/>
    <w:rsid w:val="00D50EDE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00EC"/>
    <w:rsid w:val="00D81B41"/>
    <w:rsid w:val="00D81FA9"/>
    <w:rsid w:val="00D84D5E"/>
    <w:rsid w:val="00D9069D"/>
    <w:rsid w:val="00D94480"/>
    <w:rsid w:val="00D961DC"/>
    <w:rsid w:val="00D97F07"/>
    <w:rsid w:val="00DA0B39"/>
    <w:rsid w:val="00DA111E"/>
    <w:rsid w:val="00DA2CBE"/>
    <w:rsid w:val="00DA521A"/>
    <w:rsid w:val="00DB006D"/>
    <w:rsid w:val="00DB7312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002B"/>
    <w:rsid w:val="00DE16B4"/>
    <w:rsid w:val="00DE41DC"/>
    <w:rsid w:val="00DE4630"/>
    <w:rsid w:val="00DE4846"/>
    <w:rsid w:val="00DE6200"/>
    <w:rsid w:val="00DF1657"/>
    <w:rsid w:val="00DF4906"/>
    <w:rsid w:val="00DF7A35"/>
    <w:rsid w:val="00DF7BA8"/>
    <w:rsid w:val="00E0126B"/>
    <w:rsid w:val="00E01E14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24A5"/>
    <w:rsid w:val="00E40687"/>
    <w:rsid w:val="00E430D1"/>
    <w:rsid w:val="00E43689"/>
    <w:rsid w:val="00E447E4"/>
    <w:rsid w:val="00E458BC"/>
    <w:rsid w:val="00E47DFC"/>
    <w:rsid w:val="00E50331"/>
    <w:rsid w:val="00E54D6C"/>
    <w:rsid w:val="00E55B50"/>
    <w:rsid w:val="00E5790D"/>
    <w:rsid w:val="00E60E05"/>
    <w:rsid w:val="00E62D09"/>
    <w:rsid w:val="00E63C91"/>
    <w:rsid w:val="00E65B65"/>
    <w:rsid w:val="00E70576"/>
    <w:rsid w:val="00E70AB3"/>
    <w:rsid w:val="00E70FB5"/>
    <w:rsid w:val="00E71B43"/>
    <w:rsid w:val="00E7636E"/>
    <w:rsid w:val="00E76FD6"/>
    <w:rsid w:val="00E80B6C"/>
    <w:rsid w:val="00E81D13"/>
    <w:rsid w:val="00E93B97"/>
    <w:rsid w:val="00E954A5"/>
    <w:rsid w:val="00E97107"/>
    <w:rsid w:val="00EA0CE1"/>
    <w:rsid w:val="00EA3822"/>
    <w:rsid w:val="00EA6306"/>
    <w:rsid w:val="00EB1DBD"/>
    <w:rsid w:val="00EB322E"/>
    <w:rsid w:val="00EC1C6B"/>
    <w:rsid w:val="00EC20A5"/>
    <w:rsid w:val="00EC2C12"/>
    <w:rsid w:val="00EC3EBA"/>
    <w:rsid w:val="00EC5228"/>
    <w:rsid w:val="00EC56BF"/>
    <w:rsid w:val="00ED267A"/>
    <w:rsid w:val="00ED3D94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1B9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69D"/>
    <w:rsid w:val="00F25560"/>
    <w:rsid w:val="00F333BD"/>
    <w:rsid w:val="00F33B2C"/>
    <w:rsid w:val="00F3403C"/>
    <w:rsid w:val="00F34772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2A35"/>
    <w:rsid w:val="00F53EA2"/>
    <w:rsid w:val="00F54C05"/>
    <w:rsid w:val="00F56FC9"/>
    <w:rsid w:val="00F5759B"/>
    <w:rsid w:val="00F5764D"/>
    <w:rsid w:val="00F70029"/>
    <w:rsid w:val="00F711A1"/>
    <w:rsid w:val="00F72972"/>
    <w:rsid w:val="00F72CBC"/>
    <w:rsid w:val="00F74ACB"/>
    <w:rsid w:val="00F7769D"/>
    <w:rsid w:val="00F779AB"/>
    <w:rsid w:val="00F77C8F"/>
    <w:rsid w:val="00F818E5"/>
    <w:rsid w:val="00F82190"/>
    <w:rsid w:val="00F83EA9"/>
    <w:rsid w:val="00F91E19"/>
    <w:rsid w:val="00F922E1"/>
    <w:rsid w:val="00F94422"/>
    <w:rsid w:val="00FA1014"/>
    <w:rsid w:val="00FA151E"/>
    <w:rsid w:val="00FA3211"/>
    <w:rsid w:val="00FA3A5B"/>
    <w:rsid w:val="00FA48E3"/>
    <w:rsid w:val="00FA6CD3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175E"/>
    <w:rsid w:val="00FD53FF"/>
    <w:rsid w:val="00FD585C"/>
    <w:rsid w:val="00FD6D38"/>
    <w:rsid w:val="00FE2088"/>
    <w:rsid w:val="00FE443E"/>
    <w:rsid w:val="00FE7C48"/>
    <w:rsid w:val="00FF058F"/>
    <w:rsid w:val="00FF2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E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06EB5"/>
    <w:rPr>
      <w:rFonts w:cs="Calibri"/>
      <w:lang w:eastAsia="en-US"/>
    </w:rPr>
  </w:style>
  <w:style w:type="character" w:styleId="Hyperlink">
    <w:name w:val="Hyperlink"/>
    <w:basedOn w:val="DefaultParagraphFont"/>
    <w:uiPriority w:val="99"/>
    <w:rsid w:val="00C06EB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930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5AAD"/>
    <w:rPr>
      <w:rFonts w:ascii="Times New Roman" w:hAnsi="Times New Roman" w:cs="Times New Roman"/>
      <w:sz w:val="2"/>
      <w:lang w:eastAsia="en-US"/>
    </w:rPr>
  </w:style>
  <w:style w:type="paragraph" w:styleId="ListParagraph">
    <w:name w:val="List Paragraph"/>
    <w:basedOn w:val="Normal"/>
    <w:uiPriority w:val="99"/>
    <w:qFormat/>
    <w:rsid w:val="00661B6D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1</Pages>
  <Words>258</Words>
  <Characters>1474</Characters>
  <Application>Microsoft Office Outlook</Application>
  <DocSecurity>0</DocSecurity>
  <Lines>0</Lines>
  <Paragraphs>0</Paragraphs>
  <ScaleCrop>false</ScaleCrop>
  <Company>НЭК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Сазыкин М.С.</cp:lastModifiedBy>
  <cp:revision>25</cp:revision>
  <cp:lastPrinted>2014-07-30T04:48:00Z</cp:lastPrinted>
  <dcterms:created xsi:type="dcterms:W3CDTF">2013-03-28T07:30:00Z</dcterms:created>
  <dcterms:modified xsi:type="dcterms:W3CDTF">2014-10-08T07:10:00Z</dcterms:modified>
</cp:coreProperties>
</file>