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02" w:rsidRPr="004C22B7" w:rsidRDefault="000C2802" w:rsidP="00A802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</w:p>
    <w:p w:rsidR="000C2802" w:rsidRDefault="000C2802" w:rsidP="00A802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«Горэлектросеть»</w:t>
      </w:r>
    </w:p>
    <w:p w:rsidR="000C2802" w:rsidRDefault="000C2802" w:rsidP="00A802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802" w:rsidRPr="004C22B7" w:rsidRDefault="000C2802" w:rsidP="00A802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802" w:rsidRDefault="000C2802" w:rsidP="00A802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ПРИКАЗ</w:t>
      </w:r>
    </w:p>
    <w:p w:rsidR="000C2802" w:rsidRPr="004C22B7" w:rsidRDefault="000C2802" w:rsidP="00A802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2802" w:rsidRPr="004C22B7" w:rsidRDefault="000C2802" w:rsidP="00A8026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«07</w:t>
      </w:r>
      <w:r w:rsidRPr="004C22B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октября </w:t>
      </w:r>
      <w:smartTag w:uri="urn:schemas-microsoft-com:office:smarttags" w:element="metricconverter">
        <w:smartTagPr>
          <w:attr w:name="ProductID" w:val="2014 г"/>
        </w:smartTagPr>
        <w:r w:rsidRPr="004C22B7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4 г</w:t>
        </w:r>
      </w:smartTag>
      <w:r>
        <w:rPr>
          <w:rFonts w:ascii="Times New Roman" w:hAnsi="Times New Roman"/>
          <w:sz w:val="24"/>
          <w:szCs w:val="24"/>
        </w:rPr>
        <w:t>.</w:t>
      </w:r>
      <w:r w:rsidRPr="004C22B7">
        <w:rPr>
          <w:rFonts w:ascii="Times New Roman" w:hAnsi="Times New Roman"/>
          <w:sz w:val="24"/>
          <w:szCs w:val="24"/>
        </w:rPr>
        <w:t xml:space="preserve"> </w:t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  <w:t>№______</w:t>
      </w:r>
    </w:p>
    <w:p w:rsidR="000C2802" w:rsidRPr="004C22B7" w:rsidRDefault="000C2802" w:rsidP="00A8026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Г. Новокузнецк</w:t>
      </w:r>
    </w:p>
    <w:p w:rsidR="000C2802" w:rsidRPr="004C22B7" w:rsidRDefault="000C2802" w:rsidP="00A802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О проведение закупки в форме</w:t>
      </w:r>
    </w:p>
    <w:p w:rsidR="000C2802" w:rsidRPr="004C22B7" w:rsidRDefault="000C2802" w:rsidP="00A802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 xml:space="preserve"> запроса ценовых котировок</w:t>
      </w:r>
    </w:p>
    <w:p w:rsidR="000C2802" w:rsidRPr="004C22B7" w:rsidRDefault="000C2802" w:rsidP="00A802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2802" w:rsidRDefault="000C2802" w:rsidP="00A80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Во исполнении Федерального закона от 18.07.2011 № 223-ФЗ «О закупках товаров, работ, услуг отдельными видами юридических лиц»,</w:t>
      </w:r>
    </w:p>
    <w:p w:rsidR="000C2802" w:rsidRPr="004C22B7" w:rsidRDefault="000C2802" w:rsidP="00A80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802" w:rsidRPr="004C22B7" w:rsidRDefault="000C2802" w:rsidP="00A8026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ПРИКАЗЫВАЮ:</w:t>
      </w:r>
    </w:p>
    <w:p w:rsidR="000C2802" w:rsidRPr="00C670E3" w:rsidRDefault="000C2802" w:rsidP="002A7EBD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A8026D">
        <w:rPr>
          <w:rFonts w:ascii="Times New Roman" w:hAnsi="Times New Roman"/>
          <w:sz w:val="24"/>
          <w:szCs w:val="24"/>
        </w:rPr>
        <w:t xml:space="preserve">      1.</w:t>
      </w:r>
      <w:r>
        <w:t xml:space="preserve">  </w:t>
      </w:r>
      <w:r w:rsidRPr="00C670E3">
        <w:rPr>
          <w:rFonts w:ascii="Times New Roman" w:hAnsi="Times New Roman"/>
          <w:sz w:val="24"/>
          <w:szCs w:val="24"/>
        </w:rPr>
        <w:t xml:space="preserve">Объявить закупку в форме запроса предложений  на  право заключения Договора страхования имущества; </w:t>
      </w:r>
      <w:r w:rsidRPr="00C670E3">
        <w:rPr>
          <w:rFonts w:ascii="Times New Roman" w:hAnsi="Times New Roman"/>
          <w:color w:val="000000"/>
          <w:sz w:val="24"/>
          <w:szCs w:val="24"/>
        </w:rPr>
        <w:t>системы дистанционного снятия показаний приборов учета АИИСКУЭ,</w:t>
      </w:r>
      <w:r w:rsidRPr="00C670E3">
        <w:rPr>
          <w:rFonts w:ascii="Times New Roman" w:hAnsi="Times New Roman"/>
          <w:sz w:val="24"/>
          <w:szCs w:val="24"/>
        </w:rPr>
        <w:t xml:space="preserve"> кабельных, воздушных линий 0,4 кВ-6(10,35) кВ, трансформаторных подстанций 6(10)/0,4кВ, распределительных пунктов 6(10)кВ-35/6(10)кВ,</w:t>
      </w:r>
      <w:r w:rsidRPr="00C670E3">
        <w:rPr>
          <w:rFonts w:ascii="Times New Roman" w:hAnsi="Times New Roman"/>
          <w:color w:val="000000"/>
          <w:sz w:val="24"/>
          <w:szCs w:val="24"/>
        </w:rPr>
        <w:t xml:space="preserve"> центральных распределительных пунктов, подстанций 6(10)/0,4кВ 35/6(10)кВ с оборудованием</w:t>
      </w:r>
      <w:r w:rsidRPr="00C670E3">
        <w:rPr>
          <w:rFonts w:ascii="Times New Roman" w:hAnsi="Times New Roman"/>
          <w:sz w:val="24"/>
          <w:szCs w:val="24"/>
        </w:rPr>
        <w:t xml:space="preserve"> в Центральном, Куйбышевском, Заводском, Новоильинском, Кузнецком и Орджоникидзевском районах г. Новокузнецка. (передача электрической энергии). </w:t>
      </w:r>
    </w:p>
    <w:p w:rsidR="000C2802" w:rsidRPr="00BA229E" w:rsidRDefault="000C2802" w:rsidP="002A7EBD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670E3">
        <w:rPr>
          <w:rFonts w:ascii="Times New Roman" w:hAnsi="Times New Roman"/>
          <w:sz w:val="24"/>
          <w:szCs w:val="24"/>
        </w:rPr>
        <w:t xml:space="preserve">     2. Утвердить документацию о закупке в форме запроса предложений на  право заключения Договора страхования имущества; </w:t>
      </w:r>
      <w:r w:rsidRPr="00C670E3">
        <w:rPr>
          <w:rFonts w:ascii="Times New Roman" w:hAnsi="Times New Roman"/>
          <w:color w:val="000000"/>
          <w:sz w:val="24"/>
          <w:szCs w:val="24"/>
        </w:rPr>
        <w:t>системы дистанционного снятия показаний приборов учета АИИСКУЭ,</w:t>
      </w:r>
      <w:r w:rsidRPr="00C670E3">
        <w:rPr>
          <w:rFonts w:ascii="Times New Roman" w:hAnsi="Times New Roman"/>
          <w:sz w:val="24"/>
          <w:szCs w:val="24"/>
        </w:rPr>
        <w:t xml:space="preserve"> кабельных, воздушных линий 0,4 кВ-6(10,35) кВ, трансформаторных подстанций 6(10)/0,4кВ, распределительных пунктов 6(10)кВ-</w:t>
      </w:r>
      <w:r w:rsidRPr="00BA229E">
        <w:rPr>
          <w:rFonts w:ascii="Times New Roman" w:hAnsi="Times New Roman"/>
          <w:sz w:val="24"/>
          <w:szCs w:val="24"/>
        </w:rPr>
        <w:t>35/6(10)кВ,</w:t>
      </w:r>
      <w:r w:rsidRPr="00BA229E">
        <w:rPr>
          <w:rFonts w:ascii="Times New Roman" w:hAnsi="Times New Roman"/>
          <w:color w:val="000000"/>
          <w:sz w:val="24"/>
          <w:szCs w:val="24"/>
        </w:rPr>
        <w:t xml:space="preserve"> центральных распределительных пунктов, подстанций 6(10)/0,4кВ 35/6(10)кВ</w:t>
      </w:r>
      <w:r>
        <w:rPr>
          <w:rFonts w:ascii="Times New Roman" w:hAnsi="Times New Roman"/>
          <w:color w:val="000000"/>
          <w:sz w:val="24"/>
          <w:szCs w:val="24"/>
        </w:rPr>
        <w:t xml:space="preserve"> с оборудованием</w:t>
      </w:r>
      <w:r w:rsidRPr="00BA229E">
        <w:rPr>
          <w:rFonts w:ascii="Times New Roman" w:hAnsi="Times New Roman"/>
          <w:sz w:val="24"/>
          <w:szCs w:val="24"/>
        </w:rPr>
        <w:t xml:space="preserve"> в Центральном, Куйбышевском, Заводском, Новоильинском, Кузнецком и Орджоникидзевском районах г. Новокузнецка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A229E">
        <w:rPr>
          <w:rFonts w:ascii="Times New Roman" w:hAnsi="Times New Roman"/>
          <w:sz w:val="24"/>
          <w:szCs w:val="24"/>
        </w:rPr>
        <w:t xml:space="preserve">(передача электрической энергии). </w:t>
      </w:r>
    </w:p>
    <w:p w:rsidR="000C2802" w:rsidRPr="00A8026D" w:rsidRDefault="000C2802" w:rsidP="00A8026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8026D">
        <w:rPr>
          <w:rFonts w:ascii="Times New Roman" w:hAnsi="Times New Roman"/>
          <w:sz w:val="24"/>
          <w:szCs w:val="24"/>
        </w:rPr>
        <w:t>3. Договорному отделу Дирекции по правовым вопросам подготовить текст информационного сообщения (Извещение) о проведении запроса предложений.</w:t>
      </w:r>
    </w:p>
    <w:p w:rsidR="000C2802" w:rsidRPr="00A8026D" w:rsidRDefault="000C2802" w:rsidP="00A8026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8026D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26D">
        <w:rPr>
          <w:rFonts w:ascii="Times New Roman" w:hAnsi="Times New Roman"/>
          <w:sz w:val="24"/>
          <w:szCs w:val="24"/>
        </w:rPr>
        <w:t xml:space="preserve">Договорному отделу Дирекции по правовым вопросам обеспечить опубликование Извещения о проведении запроса предложений на официальном сайте:  </w:t>
      </w:r>
      <w:hyperlink r:id="rId5" w:history="1">
        <w:r w:rsidRPr="00A8026D"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 w:rsidRPr="00A8026D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A8026D">
          <w:rPr>
            <w:rStyle w:val="Hyperlink"/>
            <w:rFonts w:ascii="Times New Roman" w:hAnsi="Times New Roman"/>
            <w:sz w:val="24"/>
            <w:szCs w:val="24"/>
            <w:lang w:val="en-US"/>
          </w:rPr>
          <w:t>zakupki</w:t>
        </w:r>
        <w:r w:rsidRPr="00A8026D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A8026D">
          <w:rPr>
            <w:rStyle w:val="Hyperlink"/>
            <w:rFonts w:ascii="Times New Roman" w:hAnsi="Times New Roman"/>
            <w:sz w:val="24"/>
            <w:szCs w:val="24"/>
            <w:lang w:val="en-US"/>
          </w:rPr>
          <w:t>gov</w:t>
        </w:r>
        <w:r w:rsidRPr="00A8026D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A8026D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0C2802" w:rsidRPr="0075391E" w:rsidRDefault="000C2802" w:rsidP="007539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 </w:t>
      </w:r>
      <w:r w:rsidRPr="0075391E">
        <w:rPr>
          <w:rFonts w:ascii="Times New Roman" w:hAnsi="Times New Roman"/>
          <w:sz w:val="24"/>
          <w:szCs w:val="24"/>
        </w:rPr>
        <w:t>Утвердить закупочную комиссию в следующем  составе:</w:t>
      </w:r>
    </w:p>
    <w:p w:rsidR="000C2802" w:rsidRPr="004C22B7" w:rsidRDefault="000C2802" w:rsidP="00A8026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Председатель комиссии: Технический директор – Е. И. Шестерненков</w:t>
      </w:r>
    </w:p>
    <w:p w:rsidR="000C2802" w:rsidRPr="004C22B7" w:rsidRDefault="000C2802" w:rsidP="00A8026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Члены комиссии:</w:t>
      </w:r>
    </w:p>
    <w:p w:rsidR="000C2802" w:rsidRPr="004C22B7" w:rsidRDefault="000C2802" w:rsidP="00A8026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Главный инженер – К. В. Неваев</w:t>
      </w:r>
    </w:p>
    <w:p w:rsidR="000C2802" w:rsidRPr="004C22B7" w:rsidRDefault="000C2802" w:rsidP="00A8026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Ведущий специалист Служб</w:t>
      </w:r>
      <w:r>
        <w:rPr>
          <w:rFonts w:ascii="Times New Roman" w:hAnsi="Times New Roman"/>
          <w:sz w:val="24"/>
          <w:szCs w:val="24"/>
        </w:rPr>
        <w:t>ы</w:t>
      </w:r>
      <w:r w:rsidRPr="004C22B7">
        <w:rPr>
          <w:rFonts w:ascii="Times New Roman" w:hAnsi="Times New Roman"/>
          <w:sz w:val="24"/>
          <w:szCs w:val="24"/>
        </w:rPr>
        <w:t xml:space="preserve"> безопасности – А. И. Рубан</w:t>
      </w:r>
    </w:p>
    <w:p w:rsidR="000C2802" w:rsidRPr="004C22B7" w:rsidRDefault="000C2802" w:rsidP="00A8026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Ведущий Экономист  - М. С. Сазыкин</w:t>
      </w:r>
    </w:p>
    <w:p w:rsidR="000C2802" w:rsidRPr="004C22B7" w:rsidRDefault="000C2802" w:rsidP="00A8026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C2802" w:rsidRPr="0075391E" w:rsidRDefault="000C2802" w:rsidP="00753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</w:t>
      </w:r>
      <w:r w:rsidRPr="0075391E">
        <w:rPr>
          <w:rFonts w:ascii="Times New Roman" w:hAnsi="Times New Roman"/>
          <w:sz w:val="24"/>
          <w:szCs w:val="24"/>
        </w:rPr>
        <w:t>Контроль за исполнением приказа возложить на о</w:t>
      </w:r>
      <w:r>
        <w:rPr>
          <w:rFonts w:ascii="Times New Roman" w:hAnsi="Times New Roman"/>
          <w:sz w:val="24"/>
          <w:szCs w:val="24"/>
        </w:rPr>
        <w:t>тветственного за закупки Сазыкина Максима Сергеевича</w:t>
      </w:r>
      <w:r w:rsidRPr="0075391E">
        <w:rPr>
          <w:rFonts w:ascii="Times New Roman" w:hAnsi="Times New Roman"/>
          <w:sz w:val="24"/>
          <w:szCs w:val="24"/>
        </w:rPr>
        <w:t>.</w:t>
      </w:r>
    </w:p>
    <w:p w:rsidR="000C2802" w:rsidRPr="004C22B7" w:rsidRDefault="000C2802" w:rsidP="0075391E">
      <w:pPr>
        <w:pStyle w:val="ListParagraph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0C2802" w:rsidRDefault="000C2802" w:rsidP="00A8026D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C2802" w:rsidRPr="004C22B7" w:rsidRDefault="000C2802" w:rsidP="00A8026D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C2802" w:rsidRPr="004C22B7" w:rsidRDefault="000C2802" w:rsidP="00A8026D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C2802" w:rsidRPr="004C22B7" w:rsidRDefault="000C2802" w:rsidP="00A8026D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C2802" w:rsidRDefault="000C2802" w:rsidP="00A8026D">
      <w:pPr>
        <w:pStyle w:val="ListParagraph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/>
        </w:rPr>
      </w:pPr>
      <w:r w:rsidRPr="004C22B7">
        <w:rPr>
          <w:rFonts w:ascii="Times New Roman" w:hAnsi="Times New Roman"/>
          <w:sz w:val="24"/>
          <w:szCs w:val="24"/>
        </w:rPr>
        <w:t>Генеральный директор</w:t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  <w:t>И. Ю. Карташев</w:t>
      </w:r>
    </w:p>
    <w:p w:rsidR="000C2802" w:rsidRDefault="000C2802" w:rsidP="0075391E">
      <w:pPr>
        <w:pStyle w:val="ListParagraph"/>
        <w:spacing w:line="240" w:lineRule="auto"/>
        <w:ind w:left="0"/>
        <w:jc w:val="both"/>
      </w:pPr>
      <w:r w:rsidRPr="004C22B7">
        <w:rPr>
          <w:rFonts w:ascii="Times New Roman" w:hAnsi="Times New Roman"/>
          <w:sz w:val="20"/>
          <w:szCs w:val="20"/>
        </w:rPr>
        <w:t>Рассылается: Генеральному директору, ФЭУ, техническому директору по электроснабжению, СБ, в дело</w:t>
      </w:r>
    </w:p>
    <w:sectPr w:rsidR="000C2802" w:rsidSect="00E82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22A"/>
    <w:multiLevelType w:val="hybridMultilevel"/>
    <w:tmpl w:val="80D4B36C"/>
    <w:lvl w:ilvl="0" w:tplc="DF08F4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26D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25AB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2802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67211"/>
    <w:rsid w:val="001738B1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288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A7EBD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3CF1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A7F37"/>
    <w:rsid w:val="003B578F"/>
    <w:rsid w:val="003B5B19"/>
    <w:rsid w:val="003B7806"/>
    <w:rsid w:val="003C1EFA"/>
    <w:rsid w:val="003C32F0"/>
    <w:rsid w:val="003C4BF5"/>
    <w:rsid w:val="003C554E"/>
    <w:rsid w:val="003D20AA"/>
    <w:rsid w:val="003D6421"/>
    <w:rsid w:val="003F500E"/>
    <w:rsid w:val="004000E8"/>
    <w:rsid w:val="00403851"/>
    <w:rsid w:val="004054F9"/>
    <w:rsid w:val="00406472"/>
    <w:rsid w:val="00406F38"/>
    <w:rsid w:val="0040797F"/>
    <w:rsid w:val="00416D75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2092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22B7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87F08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08A7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1DD7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B75F9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3A73"/>
    <w:rsid w:val="007022DF"/>
    <w:rsid w:val="0070759F"/>
    <w:rsid w:val="0071210C"/>
    <w:rsid w:val="007135AE"/>
    <w:rsid w:val="00717184"/>
    <w:rsid w:val="00722993"/>
    <w:rsid w:val="007245D9"/>
    <w:rsid w:val="007246EA"/>
    <w:rsid w:val="007306BA"/>
    <w:rsid w:val="007418E6"/>
    <w:rsid w:val="00743129"/>
    <w:rsid w:val="00743BE6"/>
    <w:rsid w:val="007450D5"/>
    <w:rsid w:val="00745C8F"/>
    <w:rsid w:val="00746C80"/>
    <w:rsid w:val="00751478"/>
    <w:rsid w:val="0075391E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57F6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27F59"/>
    <w:rsid w:val="0083083F"/>
    <w:rsid w:val="00831195"/>
    <w:rsid w:val="00832541"/>
    <w:rsid w:val="00833984"/>
    <w:rsid w:val="008339EB"/>
    <w:rsid w:val="00833F7B"/>
    <w:rsid w:val="00836D04"/>
    <w:rsid w:val="008372E7"/>
    <w:rsid w:val="00837819"/>
    <w:rsid w:val="008414CF"/>
    <w:rsid w:val="00844090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11A1"/>
    <w:rsid w:val="008B2883"/>
    <w:rsid w:val="008B292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0447"/>
    <w:rsid w:val="00921ABD"/>
    <w:rsid w:val="00922356"/>
    <w:rsid w:val="00930A39"/>
    <w:rsid w:val="00940408"/>
    <w:rsid w:val="00950F41"/>
    <w:rsid w:val="00951377"/>
    <w:rsid w:val="0095309E"/>
    <w:rsid w:val="00957286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0B80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21E4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7B8C"/>
    <w:rsid w:val="00A736CE"/>
    <w:rsid w:val="00A73CB3"/>
    <w:rsid w:val="00A75EC5"/>
    <w:rsid w:val="00A76707"/>
    <w:rsid w:val="00A77645"/>
    <w:rsid w:val="00A8026D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6E37"/>
    <w:rsid w:val="00AB7C68"/>
    <w:rsid w:val="00AC1473"/>
    <w:rsid w:val="00AC6E08"/>
    <w:rsid w:val="00AD30B8"/>
    <w:rsid w:val="00AD3F0A"/>
    <w:rsid w:val="00AD5BB5"/>
    <w:rsid w:val="00AD6859"/>
    <w:rsid w:val="00AE0CE2"/>
    <w:rsid w:val="00AE1F8C"/>
    <w:rsid w:val="00AE2B08"/>
    <w:rsid w:val="00AE3361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6FAF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29E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17DCA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670E3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1D15"/>
    <w:rsid w:val="00CB3228"/>
    <w:rsid w:val="00CC0B0B"/>
    <w:rsid w:val="00CC27ED"/>
    <w:rsid w:val="00CD0053"/>
    <w:rsid w:val="00CD0810"/>
    <w:rsid w:val="00CD25D2"/>
    <w:rsid w:val="00CD4AF5"/>
    <w:rsid w:val="00CE0041"/>
    <w:rsid w:val="00CE2CB9"/>
    <w:rsid w:val="00CE4333"/>
    <w:rsid w:val="00CE683A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8D9"/>
    <w:rsid w:val="00D31CEC"/>
    <w:rsid w:val="00D368C3"/>
    <w:rsid w:val="00D36F71"/>
    <w:rsid w:val="00D36FCB"/>
    <w:rsid w:val="00D403C8"/>
    <w:rsid w:val="00D45708"/>
    <w:rsid w:val="00D45995"/>
    <w:rsid w:val="00D4713F"/>
    <w:rsid w:val="00D50EDE"/>
    <w:rsid w:val="00D57E6D"/>
    <w:rsid w:val="00D6293C"/>
    <w:rsid w:val="00D631C6"/>
    <w:rsid w:val="00D64A8D"/>
    <w:rsid w:val="00D64BB6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85AB2"/>
    <w:rsid w:val="00D9069D"/>
    <w:rsid w:val="00D94480"/>
    <w:rsid w:val="00D961DC"/>
    <w:rsid w:val="00D97F07"/>
    <w:rsid w:val="00DA0B39"/>
    <w:rsid w:val="00DA111E"/>
    <w:rsid w:val="00DA2CBE"/>
    <w:rsid w:val="00DA4E80"/>
    <w:rsid w:val="00DA521A"/>
    <w:rsid w:val="00DB006D"/>
    <w:rsid w:val="00DB7312"/>
    <w:rsid w:val="00DC1E8B"/>
    <w:rsid w:val="00DC2B44"/>
    <w:rsid w:val="00DC449B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FD6"/>
    <w:rsid w:val="00E80B6C"/>
    <w:rsid w:val="00E8226C"/>
    <w:rsid w:val="00E82B40"/>
    <w:rsid w:val="00E93B97"/>
    <w:rsid w:val="00E94CD0"/>
    <w:rsid w:val="00E954A5"/>
    <w:rsid w:val="00E97107"/>
    <w:rsid w:val="00EA0CE1"/>
    <w:rsid w:val="00EA6306"/>
    <w:rsid w:val="00EB1DBD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D405B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1EE7"/>
    <w:rsid w:val="00F72972"/>
    <w:rsid w:val="00F72CBC"/>
    <w:rsid w:val="00F74ACB"/>
    <w:rsid w:val="00F7769D"/>
    <w:rsid w:val="00F779AB"/>
    <w:rsid w:val="00F77C8F"/>
    <w:rsid w:val="00F818E5"/>
    <w:rsid w:val="00F81FDA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26D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026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8026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A8026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746</TotalTime>
  <Pages>1</Pages>
  <Words>340</Words>
  <Characters>1939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Сазыкин М.С.</cp:lastModifiedBy>
  <cp:revision>21</cp:revision>
  <cp:lastPrinted>2014-10-03T02:20:00Z</cp:lastPrinted>
  <dcterms:created xsi:type="dcterms:W3CDTF">2014-02-06T05:53:00Z</dcterms:created>
  <dcterms:modified xsi:type="dcterms:W3CDTF">2014-10-07T06:38:00Z</dcterms:modified>
</cp:coreProperties>
</file>